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griffith-profile"/>
    <w:p>
      <w:pPr>
        <w:pStyle w:val="Heading1"/>
      </w:pPr>
      <w:r>
        <w:t xml:space="preserve">Griffith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1,639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27,132          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Griffith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14,745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Griffith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$53,067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$2,238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15,790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2,909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2,274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2,004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1,727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6,950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75,175.37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2025-02-12T02:17:15Z</dcterms:created>
  <dcterms:modified xsi:type="dcterms:W3CDTF">2025-02-12T02:17:15Z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